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CE6F" w14:textId="49A8EB0D" w:rsidR="004A3BE2" w:rsidRPr="00186B7A" w:rsidRDefault="004A3BE2" w:rsidP="004A3BE2">
      <w:pPr>
        <w:jc w:val="center"/>
        <w:rPr>
          <w:sz w:val="48"/>
          <w:szCs w:val="48"/>
        </w:rPr>
      </w:pPr>
      <w:r w:rsidRPr="00186B7A">
        <w:rPr>
          <w:b/>
          <w:bCs/>
          <w:sz w:val="48"/>
          <w:szCs w:val="48"/>
          <w:highlight w:val="yellow"/>
        </w:rPr>
        <w:t xml:space="preserve">COMMUNITY </w:t>
      </w:r>
      <w:r w:rsidR="00186B7A" w:rsidRPr="00186B7A">
        <w:rPr>
          <w:b/>
          <w:bCs/>
          <w:sz w:val="48"/>
          <w:szCs w:val="48"/>
          <w:highlight w:val="yellow"/>
        </w:rPr>
        <w:t>INFORMATION</w:t>
      </w:r>
    </w:p>
    <w:p w14:paraId="6C243DB5" w14:textId="77777777" w:rsidR="004A3BE2" w:rsidRPr="00166115" w:rsidRDefault="004A3BE2" w:rsidP="004A3BE2">
      <w:pPr>
        <w:jc w:val="center"/>
      </w:pPr>
      <w:r w:rsidRPr="00166115">
        <w:rPr>
          <w:i/>
          <w:iCs/>
        </w:rPr>
        <w:t>**For Whitesand First Nation Members Only**</w:t>
      </w:r>
    </w:p>
    <w:p w14:paraId="45602A3C" w14:textId="5A45430D" w:rsidR="004A3BE2" w:rsidRPr="00FD020F" w:rsidRDefault="00186B7A" w:rsidP="004A3BE2">
      <w:pPr>
        <w:jc w:val="center"/>
        <w:rPr>
          <w:sz w:val="28"/>
          <w:szCs w:val="28"/>
        </w:rPr>
      </w:pPr>
      <w:r>
        <w:rPr>
          <w:sz w:val="28"/>
          <w:szCs w:val="28"/>
        </w:rPr>
        <w:t>Activate your Members Only Access</w:t>
      </w:r>
    </w:p>
    <w:p w14:paraId="154125C7" w14:textId="77777777" w:rsidR="004A3BE2" w:rsidRDefault="004A3BE2" w:rsidP="004A3BE2">
      <w:pPr>
        <w:jc w:val="center"/>
      </w:pPr>
    </w:p>
    <w:p w14:paraId="7F52FEEF" w14:textId="77777777" w:rsidR="004A3BE2" w:rsidRPr="00166115" w:rsidRDefault="004A3BE2" w:rsidP="004A3BE2">
      <w:pPr>
        <w:jc w:val="center"/>
      </w:pPr>
    </w:p>
    <w:p w14:paraId="60753AFC" w14:textId="77777777" w:rsidR="00186B7A" w:rsidRPr="00186B7A" w:rsidRDefault="00186B7A" w:rsidP="00186B7A">
      <w:pPr>
        <w:jc w:val="center"/>
        <w:rPr>
          <w:sz w:val="36"/>
          <w:szCs w:val="36"/>
        </w:rPr>
      </w:pPr>
      <w:r w:rsidRPr="00186B7A">
        <w:rPr>
          <w:sz w:val="36"/>
          <w:szCs w:val="36"/>
        </w:rPr>
        <w:t>Whitesand First Nation has created a Members Only login for the Whitesand First Nation website.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This area will used to update WFN membership and to gather required information for upcoming events.</w:t>
      </w:r>
    </w:p>
    <w:p w14:paraId="202DAB67" w14:textId="77777777" w:rsidR="00186B7A" w:rsidRPr="00186B7A" w:rsidRDefault="00186B7A" w:rsidP="004A3BE2">
      <w:pPr>
        <w:jc w:val="center"/>
        <w:rPr>
          <w:sz w:val="36"/>
          <w:szCs w:val="36"/>
        </w:rPr>
      </w:pPr>
    </w:p>
    <w:p w14:paraId="31AA7E92" w14:textId="60B42F42" w:rsidR="00186B7A" w:rsidRPr="00186B7A" w:rsidRDefault="00186B7A" w:rsidP="004A3BE2">
      <w:pPr>
        <w:jc w:val="center"/>
        <w:rPr>
          <w:sz w:val="36"/>
          <w:szCs w:val="36"/>
        </w:rPr>
      </w:pPr>
      <w:r w:rsidRPr="00186B7A">
        <w:rPr>
          <w:sz w:val="36"/>
          <w:szCs w:val="36"/>
        </w:rPr>
        <w:t>To be included in receiving updated information and to submit any required information, please send an email to:</w:t>
      </w:r>
    </w:p>
    <w:p w14:paraId="5CE43755" w14:textId="77777777" w:rsidR="00186B7A" w:rsidRPr="00186B7A" w:rsidRDefault="00186B7A" w:rsidP="004A3BE2">
      <w:pPr>
        <w:jc w:val="center"/>
        <w:rPr>
          <w:sz w:val="36"/>
          <w:szCs w:val="36"/>
        </w:rPr>
      </w:pPr>
    </w:p>
    <w:p w14:paraId="341A962C" w14:textId="740F70B0" w:rsidR="00186B7A" w:rsidRPr="00186B7A" w:rsidRDefault="00186B7A" w:rsidP="004A3BE2">
      <w:pPr>
        <w:jc w:val="center"/>
        <w:rPr>
          <w:sz w:val="36"/>
          <w:szCs w:val="36"/>
        </w:rPr>
      </w:pPr>
      <w:hyperlink r:id="rId7" w:history="1">
        <w:r w:rsidRPr="00186B7A">
          <w:rPr>
            <w:rStyle w:val="Hyperlink"/>
            <w:sz w:val="36"/>
            <w:szCs w:val="36"/>
          </w:rPr>
          <w:t>members@whitesandfirstnation.com</w:t>
        </w:r>
      </w:hyperlink>
    </w:p>
    <w:p w14:paraId="7D0813AB" w14:textId="77777777" w:rsidR="00186B7A" w:rsidRPr="00186B7A" w:rsidRDefault="00186B7A" w:rsidP="004A3BE2">
      <w:pPr>
        <w:jc w:val="center"/>
        <w:rPr>
          <w:sz w:val="36"/>
          <w:szCs w:val="36"/>
        </w:rPr>
      </w:pPr>
    </w:p>
    <w:p w14:paraId="169769BD" w14:textId="2E70D8E9" w:rsidR="00186B7A" w:rsidRPr="00186B7A" w:rsidRDefault="00186B7A" w:rsidP="004A3BE2">
      <w:pPr>
        <w:jc w:val="center"/>
        <w:rPr>
          <w:sz w:val="36"/>
          <w:szCs w:val="36"/>
        </w:rPr>
      </w:pPr>
      <w:r w:rsidRPr="00186B7A">
        <w:rPr>
          <w:sz w:val="36"/>
          <w:szCs w:val="36"/>
        </w:rPr>
        <w:t>Once you have been approved, you will be sen</w:t>
      </w:r>
      <w:r>
        <w:rPr>
          <w:sz w:val="36"/>
          <w:szCs w:val="36"/>
        </w:rPr>
        <w:t>t</w:t>
      </w:r>
      <w:r w:rsidRPr="00186B7A">
        <w:rPr>
          <w:sz w:val="36"/>
          <w:szCs w:val="36"/>
        </w:rPr>
        <w:t xml:space="preserve"> login information.  Your first login will then prompt you to change the password.</w:t>
      </w:r>
      <w:r>
        <w:rPr>
          <w:sz w:val="36"/>
          <w:szCs w:val="36"/>
        </w:rPr>
        <w:t xml:space="preserve"> As always, please keep this information and any information contained within, CONFIDENTIAL!</w:t>
      </w:r>
    </w:p>
    <w:sectPr w:rsidR="00186B7A" w:rsidRPr="00186B7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E0BE" w14:textId="77777777" w:rsidR="003E5348" w:rsidRDefault="003E5348" w:rsidP="00057D74">
      <w:pPr>
        <w:spacing w:after="0" w:line="240" w:lineRule="auto"/>
      </w:pPr>
      <w:r>
        <w:separator/>
      </w:r>
    </w:p>
  </w:endnote>
  <w:endnote w:type="continuationSeparator" w:id="0">
    <w:p w14:paraId="0A2A05F9" w14:textId="77777777" w:rsidR="003E5348" w:rsidRDefault="003E5348" w:rsidP="0005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5804" w14:textId="77777777" w:rsidR="003E5348" w:rsidRDefault="003E5348" w:rsidP="00057D74">
      <w:pPr>
        <w:spacing w:after="0" w:line="240" w:lineRule="auto"/>
      </w:pPr>
      <w:r>
        <w:separator/>
      </w:r>
    </w:p>
  </w:footnote>
  <w:footnote w:type="continuationSeparator" w:id="0">
    <w:p w14:paraId="3B7D20BA" w14:textId="77777777" w:rsidR="003E5348" w:rsidRDefault="003E5348" w:rsidP="0005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A81F" w14:textId="77777777" w:rsidR="002316B9" w:rsidRDefault="002316B9">
    <w:pPr>
      <w:pStyle w:val="Header"/>
    </w:pPr>
    <w:r>
      <w:rPr>
        <w:rFonts w:ascii="Arial" w:hAnsi="Arial"/>
        <w:noProof/>
        <w:color w:val="000000"/>
        <w:lang w:eastAsia="en-CA"/>
      </w:rPr>
      <w:drawing>
        <wp:inline distT="0" distB="0" distL="0" distR="0" wp14:anchorId="662DAB67" wp14:editId="01156E41">
          <wp:extent cx="5943600" cy="1642745"/>
          <wp:effectExtent l="0" t="0" r="0" b="0"/>
          <wp:docPr id="2" name="Picture 1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4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46684F" w14:textId="77777777" w:rsidR="002316B9" w:rsidRDefault="00231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6A3"/>
    <w:multiLevelType w:val="hybridMultilevel"/>
    <w:tmpl w:val="E38C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939C2"/>
    <w:multiLevelType w:val="hybridMultilevel"/>
    <w:tmpl w:val="4564878C"/>
    <w:lvl w:ilvl="0" w:tplc="9D26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663F9"/>
    <w:multiLevelType w:val="hybridMultilevel"/>
    <w:tmpl w:val="E826AF9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461088">
    <w:abstractNumId w:val="0"/>
  </w:num>
  <w:num w:numId="2" w16cid:durableId="462650906">
    <w:abstractNumId w:val="2"/>
  </w:num>
  <w:num w:numId="3" w16cid:durableId="193837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03"/>
    <w:rsid w:val="00012E03"/>
    <w:rsid w:val="0002271B"/>
    <w:rsid w:val="00025584"/>
    <w:rsid w:val="00026019"/>
    <w:rsid w:val="00057D74"/>
    <w:rsid w:val="00090D40"/>
    <w:rsid w:val="000B2006"/>
    <w:rsid w:val="000C095A"/>
    <w:rsid w:val="000C18AC"/>
    <w:rsid w:val="000C3F21"/>
    <w:rsid w:val="000C72CD"/>
    <w:rsid w:val="001366EF"/>
    <w:rsid w:val="001379D5"/>
    <w:rsid w:val="0014260A"/>
    <w:rsid w:val="00186B7A"/>
    <w:rsid w:val="0019087E"/>
    <w:rsid w:val="001D2ECF"/>
    <w:rsid w:val="001D5056"/>
    <w:rsid w:val="001E367A"/>
    <w:rsid w:val="00204950"/>
    <w:rsid w:val="0020531F"/>
    <w:rsid w:val="002316B9"/>
    <w:rsid w:val="002778DF"/>
    <w:rsid w:val="00291416"/>
    <w:rsid w:val="002A0DEB"/>
    <w:rsid w:val="002A3A24"/>
    <w:rsid w:val="002B546C"/>
    <w:rsid w:val="002C72AA"/>
    <w:rsid w:val="002D01A7"/>
    <w:rsid w:val="002E23CB"/>
    <w:rsid w:val="002F43B5"/>
    <w:rsid w:val="00305D79"/>
    <w:rsid w:val="00327ED4"/>
    <w:rsid w:val="003370B8"/>
    <w:rsid w:val="00355C50"/>
    <w:rsid w:val="00366276"/>
    <w:rsid w:val="00372D6B"/>
    <w:rsid w:val="00391434"/>
    <w:rsid w:val="003B3ED7"/>
    <w:rsid w:val="003C7951"/>
    <w:rsid w:val="003E5348"/>
    <w:rsid w:val="004200F9"/>
    <w:rsid w:val="00451A58"/>
    <w:rsid w:val="00466B8A"/>
    <w:rsid w:val="004758BE"/>
    <w:rsid w:val="00483EDC"/>
    <w:rsid w:val="004A3BE2"/>
    <w:rsid w:val="005121B3"/>
    <w:rsid w:val="00531FD7"/>
    <w:rsid w:val="005640C6"/>
    <w:rsid w:val="005E59F5"/>
    <w:rsid w:val="00610CAE"/>
    <w:rsid w:val="0061147C"/>
    <w:rsid w:val="00641703"/>
    <w:rsid w:val="006A51FA"/>
    <w:rsid w:val="006B6E84"/>
    <w:rsid w:val="006E7CE7"/>
    <w:rsid w:val="00723E03"/>
    <w:rsid w:val="007B36E0"/>
    <w:rsid w:val="007B3762"/>
    <w:rsid w:val="007F0FAE"/>
    <w:rsid w:val="007F2BAC"/>
    <w:rsid w:val="00854856"/>
    <w:rsid w:val="008C444E"/>
    <w:rsid w:val="008F2E78"/>
    <w:rsid w:val="008F32A1"/>
    <w:rsid w:val="0097268E"/>
    <w:rsid w:val="00982177"/>
    <w:rsid w:val="00987DF7"/>
    <w:rsid w:val="009A4B5D"/>
    <w:rsid w:val="009A5B57"/>
    <w:rsid w:val="009B2FAD"/>
    <w:rsid w:val="009D291E"/>
    <w:rsid w:val="009E7E7F"/>
    <w:rsid w:val="009F3240"/>
    <w:rsid w:val="00A3010E"/>
    <w:rsid w:val="00A46DCC"/>
    <w:rsid w:val="00A62C3B"/>
    <w:rsid w:val="00A67DE8"/>
    <w:rsid w:val="00AA42A4"/>
    <w:rsid w:val="00AB2D61"/>
    <w:rsid w:val="00B21CE6"/>
    <w:rsid w:val="00B677C4"/>
    <w:rsid w:val="00BC20FF"/>
    <w:rsid w:val="00C40842"/>
    <w:rsid w:val="00C57976"/>
    <w:rsid w:val="00C74CE6"/>
    <w:rsid w:val="00CE1450"/>
    <w:rsid w:val="00CE6BC5"/>
    <w:rsid w:val="00D22E2D"/>
    <w:rsid w:val="00D35C01"/>
    <w:rsid w:val="00DD500D"/>
    <w:rsid w:val="00E04625"/>
    <w:rsid w:val="00E32E6A"/>
    <w:rsid w:val="00E5366D"/>
    <w:rsid w:val="00E904E2"/>
    <w:rsid w:val="00ED5090"/>
    <w:rsid w:val="00EF7F05"/>
    <w:rsid w:val="00F0035D"/>
    <w:rsid w:val="00F05F9A"/>
    <w:rsid w:val="00F342FB"/>
    <w:rsid w:val="00F4787F"/>
    <w:rsid w:val="00F76917"/>
    <w:rsid w:val="00F85EE3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39F4"/>
  <w15:chartTrackingRefBased/>
  <w15:docId w15:val="{E9169F35-1E18-4590-A706-5A938BA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74"/>
  </w:style>
  <w:style w:type="paragraph" w:styleId="Footer">
    <w:name w:val="footer"/>
    <w:basedOn w:val="Normal"/>
    <w:link w:val="FooterChar"/>
    <w:uiPriority w:val="99"/>
    <w:unhideWhenUsed/>
    <w:rsid w:val="00057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74"/>
  </w:style>
  <w:style w:type="character" w:styleId="Hyperlink">
    <w:name w:val="Hyperlink"/>
    <w:basedOn w:val="DefaultParagraphFont"/>
    <w:uiPriority w:val="99"/>
    <w:unhideWhenUsed/>
    <w:rsid w:val="00E32E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E6A"/>
    <w:pPr>
      <w:ind w:left="720"/>
      <w:contextualSpacing/>
    </w:pPr>
  </w:style>
  <w:style w:type="table" w:styleId="TableGrid">
    <w:name w:val="Table Grid"/>
    <w:basedOn w:val="TableNormal"/>
    <w:uiPriority w:val="39"/>
    <w:rsid w:val="003370B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@whitesandfirstn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raig%20old%20Laptop%20Files\Desktop\Council%20Meetingxz\Aug%2027,%202019\Aug%2027,%20council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Aug 27, council minutes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Marlene Kwandibens</cp:lastModifiedBy>
  <cp:revision>2</cp:revision>
  <cp:lastPrinted>2024-11-29T19:35:00Z</cp:lastPrinted>
  <dcterms:created xsi:type="dcterms:W3CDTF">2025-02-18T19:51:00Z</dcterms:created>
  <dcterms:modified xsi:type="dcterms:W3CDTF">2025-02-18T19:51:00Z</dcterms:modified>
</cp:coreProperties>
</file>